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28" w:rsidRDefault="004F4439" w:rsidP="004F4439">
      <w:pPr>
        <w:tabs>
          <w:tab w:val="left" w:pos="43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8CA15" wp14:editId="467D4332">
                <wp:simplePos x="0" y="0"/>
                <wp:positionH relativeFrom="margin">
                  <wp:posOffset>1066800</wp:posOffset>
                </wp:positionH>
                <wp:positionV relativeFrom="margin">
                  <wp:posOffset>8890</wp:posOffset>
                </wp:positionV>
                <wp:extent cx="1828800" cy="1828800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4439" w:rsidRPr="004F4439" w:rsidRDefault="004F4439" w:rsidP="004F4439">
                            <w:pPr>
                              <w:tabs>
                                <w:tab w:val="left" w:pos="4363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to Format a 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.7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4F4439" w:rsidRPr="004F4439" w:rsidRDefault="004F4439" w:rsidP="004F4439">
                      <w:pPr>
                        <w:tabs>
                          <w:tab w:val="left" w:pos="4363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to Format a Script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EB320D" wp14:editId="06EBCDF4">
            <wp:simplePos x="0" y="0"/>
            <wp:positionH relativeFrom="column">
              <wp:posOffset>-73660</wp:posOffset>
            </wp:positionH>
            <wp:positionV relativeFrom="paragraph">
              <wp:posOffset>935990</wp:posOffset>
            </wp:positionV>
            <wp:extent cx="7062470" cy="82296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screenplay-page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550C28" w:rsidSect="004F4439">
      <w:pgSz w:w="11906" w:h="16838"/>
      <w:pgMar w:top="709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39"/>
    <w:rsid w:val="004F4439"/>
    <w:rsid w:val="008C5266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F0C8CA45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Ambrose</dc:creator>
  <cp:lastModifiedBy>Rachel Ambrose</cp:lastModifiedBy>
  <cp:revision>1</cp:revision>
  <dcterms:created xsi:type="dcterms:W3CDTF">2016-05-06T08:24:00Z</dcterms:created>
  <dcterms:modified xsi:type="dcterms:W3CDTF">2016-05-06T08:27:00Z</dcterms:modified>
</cp:coreProperties>
</file>